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58DB" w14:textId="77777777" w:rsidR="00FC32D3" w:rsidRDefault="00FC32D3" w:rsidP="00FC32D3">
      <w:pPr>
        <w:pStyle w:val="NoSpacing"/>
        <w:jc w:val="center"/>
      </w:pPr>
    </w:p>
    <w:p w14:paraId="45249831" w14:textId="77777777" w:rsidR="00FC32D3" w:rsidRDefault="00FC32D3" w:rsidP="00FC32D3">
      <w:pPr>
        <w:pStyle w:val="NoSpacing"/>
        <w:jc w:val="center"/>
      </w:pPr>
    </w:p>
    <w:p w14:paraId="4AB5F7A4" w14:textId="77777777" w:rsidR="00BB01FD" w:rsidRDefault="00BB01FD" w:rsidP="00FC32D3">
      <w:pPr>
        <w:pStyle w:val="NoSpacing"/>
        <w:jc w:val="center"/>
      </w:pPr>
    </w:p>
    <w:p w14:paraId="4E14EE71" w14:textId="77777777" w:rsidR="00BB01FD" w:rsidRDefault="00BB01FD" w:rsidP="00FC32D3">
      <w:pPr>
        <w:pStyle w:val="NoSpacing"/>
        <w:jc w:val="center"/>
      </w:pPr>
    </w:p>
    <w:p w14:paraId="3417CB09" w14:textId="77777777" w:rsidR="00BB01FD" w:rsidRDefault="00BB01FD" w:rsidP="00FC32D3">
      <w:pPr>
        <w:pStyle w:val="NoSpacing"/>
        <w:jc w:val="center"/>
      </w:pPr>
    </w:p>
    <w:p w14:paraId="77CBE8AB" w14:textId="77777777" w:rsidR="00BB01FD" w:rsidRDefault="00BB01FD" w:rsidP="00FC32D3">
      <w:pPr>
        <w:pStyle w:val="NoSpacing"/>
        <w:jc w:val="center"/>
      </w:pPr>
    </w:p>
    <w:p w14:paraId="637C5E55" w14:textId="77777777" w:rsidR="00BB01FD" w:rsidRDefault="00BB01FD" w:rsidP="00FC32D3">
      <w:pPr>
        <w:pStyle w:val="NoSpacing"/>
        <w:jc w:val="center"/>
      </w:pPr>
    </w:p>
    <w:p w14:paraId="28C58975" w14:textId="77777777" w:rsidR="00FC32D3" w:rsidRDefault="00FC32D3" w:rsidP="00FC32D3">
      <w:pPr>
        <w:pStyle w:val="NoSpacing"/>
        <w:jc w:val="center"/>
      </w:pPr>
    </w:p>
    <w:p w14:paraId="07D90D8D" w14:textId="325DD541" w:rsidR="00FC32D3" w:rsidRDefault="00FC32D3" w:rsidP="00FC32D3">
      <w:pPr>
        <w:pStyle w:val="NoSpacing"/>
        <w:jc w:val="center"/>
      </w:pPr>
      <w:r>
        <w:t>Never Going Back</w:t>
      </w:r>
    </w:p>
    <w:p w14:paraId="156F8EE7" w14:textId="77777777" w:rsidR="00FC32D3" w:rsidRDefault="00FC32D3" w:rsidP="00FC32D3">
      <w:pPr>
        <w:pStyle w:val="NoSpacing"/>
        <w:jc w:val="center"/>
      </w:pPr>
    </w:p>
    <w:p w14:paraId="1A9DAFC3" w14:textId="2CE983BC" w:rsidR="00F4496F" w:rsidRDefault="001E2B67" w:rsidP="00FC32D3">
      <w:pPr>
        <w:pStyle w:val="NoSpacing"/>
        <w:jc w:val="center"/>
      </w:pPr>
      <w:r>
        <w:t xml:space="preserve">Written by </w:t>
      </w:r>
      <w:proofErr w:type="spellStart"/>
      <w:r>
        <w:t>Shakeitha</w:t>
      </w:r>
      <w:proofErr w:type="spellEnd"/>
      <w:r>
        <w:t xml:space="preserve"> Middleton</w:t>
      </w:r>
    </w:p>
    <w:p w14:paraId="2E6C7ECB" w14:textId="2ADC41D6" w:rsidR="00F4496F" w:rsidRDefault="00F4496F">
      <w:pPr>
        <w:pStyle w:val="NoSpacing"/>
      </w:pPr>
    </w:p>
    <w:p w14:paraId="71856B3C" w14:textId="1FFCD6DB" w:rsidR="00F4496F" w:rsidRDefault="00F4496F">
      <w:pPr>
        <w:pStyle w:val="NoSpacing"/>
      </w:pPr>
    </w:p>
    <w:p w14:paraId="35E5343F" w14:textId="3B2FF236" w:rsidR="007D16C8" w:rsidRDefault="007D16C8">
      <w:pPr>
        <w:pStyle w:val="Title"/>
      </w:pPr>
    </w:p>
    <w:p w14:paraId="78D1F48E" w14:textId="77777777" w:rsidR="007D16C8" w:rsidRDefault="007D16C8">
      <w:pPr>
        <w:pStyle w:val="Title"/>
      </w:pPr>
    </w:p>
    <w:p w14:paraId="73EF5B1D" w14:textId="77777777" w:rsidR="007D16C8" w:rsidRDefault="007D16C8">
      <w:pPr>
        <w:pStyle w:val="Title"/>
      </w:pPr>
    </w:p>
    <w:p w14:paraId="25057672" w14:textId="77777777" w:rsidR="007D16C8" w:rsidRDefault="007D16C8">
      <w:pPr>
        <w:pStyle w:val="Title"/>
      </w:pPr>
    </w:p>
    <w:p w14:paraId="093FAF25" w14:textId="77777777" w:rsidR="007D16C8" w:rsidRDefault="007D16C8">
      <w:pPr>
        <w:pStyle w:val="Title"/>
      </w:pPr>
    </w:p>
    <w:p w14:paraId="7C636B1F" w14:textId="77777777" w:rsidR="007D16C8" w:rsidRDefault="007D16C8">
      <w:pPr>
        <w:pStyle w:val="Title"/>
      </w:pPr>
    </w:p>
    <w:p w14:paraId="341AEA7E" w14:textId="77777777" w:rsidR="007D16C8" w:rsidRDefault="007D16C8" w:rsidP="007D16C8"/>
    <w:p w14:paraId="0A289803" w14:textId="77777777" w:rsidR="007D16C8" w:rsidRDefault="007D16C8" w:rsidP="007D16C8"/>
    <w:p w14:paraId="3C4016E0" w14:textId="77777777" w:rsidR="007D16C8" w:rsidRDefault="007D16C8" w:rsidP="007D16C8"/>
    <w:p w14:paraId="65F06555" w14:textId="77777777" w:rsidR="007D16C8" w:rsidRDefault="007D16C8" w:rsidP="007D16C8"/>
    <w:p w14:paraId="0FB16CE0" w14:textId="77777777" w:rsidR="007D16C8" w:rsidRDefault="007D16C8" w:rsidP="00AF3E7E">
      <w:pPr>
        <w:ind w:firstLine="0"/>
      </w:pPr>
    </w:p>
    <w:p w14:paraId="29445151" w14:textId="0C6E7202" w:rsidR="0071181C" w:rsidRDefault="0071181C" w:rsidP="00AF3E7E">
      <w:r>
        <w:lastRenderedPageBreak/>
        <w:t xml:space="preserve">With every fiber of my being, I’ll never return.  </w:t>
      </w:r>
    </w:p>
    <w:p w14:paraId="3CF056A2" w14:textId="77777777" w:rsidR="0071181C" w:rsidRDefault="0071181C" w:rsidP="007D16C8">
      <w:r>
        <w:t xml:space="preserve">Loving you to the depths of my soul,  </w:t>
      </w:r>
    </w:p>
    <w:p w14:paraId="6B386642" w14:textId="7C1A2E22" w:rsidR="0071181C" w:rsidRDefault="0071181C" w:rsidP="007D16C8">
      <w:r>
        <w:t xml:space="preserve">Only to be torn away from myself—  </w:t>
      </w:r>
    </w:p>
    <w:p w14:paraId="6DB7D0E9" w14:textId="3655F482" w:rsidR="0071181C" w:rsidRDefault="0071181C" w:rsidP="007D16C8">
      <w:r>
        <w:t xml:space="preserve">It drained my heart of its capacity to love  </w:t>
      </w:r>
    </w:p>
    <w:p w14:paraId="3FD659E1" w14:textId="69FC1627" w:rsidR="0071181C" w:rsidRDefault="0071181C" w:rsidP="007D16C8">
      <w:r>
        <w:t>And shattered my ability to trust.</w:t>
      </w:r>
    </w:p>
    <w:p w14:paraId="1D42E17C" w14:textId="77777777" w:rsidR="0071181C" w:rsidRDefault="0071181C" w:rsidP="007D16C8"/>
    <w:p w14:paraId="29D1163C" w14:textId="763DD993" w:rsidR="0071181C" w:rsidRDefault="0071181C" w:rsidP="007D16C8">
      <w:r>
        <w:t xml:space="preserve">I’ll never go back to the cruelty  </w:t>
      </w:r>
    </w:p>
    <w:p w14:paraId="554EBA83" w14:textId="77777777" w:rsidR="0071181C" w:rsidRDefault="0071181C" w:rsidP="007D16C8">
      <w:r>
        <w:t xml:space="preserve">I saw lurking in your eyes,  </w:t>
      </w:r>
    </w:p>
    <w:p w14:paraId="48560EB4" w14:textId="0EE8AC4A" w:rsidR="0071181C" w:rsidRDefault="0071181C" w:rsidP="007D16C8">
      <w:r>
        <w:t xml:space="preserve">To the icy pretense  </w:t>
      </w:r>
    </w:p>
    <w:p w14:paraId="287EE470" w14:textId="498E72CB" w:rsidR="0071181C" w:rsidRDefault="0071181C" w:rsidP="007D16C8">
      <w:r>
        <w:t>Of a love that was never real.</w:t>
      </w:r>
    </w:p>
    <w:p w14:paraId="270E5662" w14:textId="77777777" w:rsidR="0071181C" w:rsidRDefault="0071181C" w:rsidP="007D16C8"/>
    <w:p w14:paraId="6C14C231" w14:textId="77777777" w:rsidR="0071181C" w:rsidRDefault="0071181C" w:rsidP="007D16C8">
      <w:r>
        <w:t xml:space="preserve">With every ounce of my strength,  </w:t>
      </w:r>
    </w:p>
    <w:p w14:paraId="736AD4C6" w14:textId="5F5CFC30" w:rsidR="0071181C" w:rsidRDefault="0071181C" w:rsidP="007D16C8">
      <w:r>
        <w:t xml:space="preserve">I’ll never return to the insecure woman  </w:t>
      </w:r>
    </w:p>
    <w:p w14:paraId="64719D40" w14:textId="780BEE10" w:rsidR="0071181C" w:rsidRDefault="0071181C" w:rsidP="007D16C8">
      <w:r>
        <w:t xml:space="preserve">Who believed she needed you.  </w:t>
      </w:r>
    </w:p>
    <w:p w14:paraId="75AA7AAF" w14:textId="77777777" w:rsidR="0071181C" w:rsidRDefault="0071181C" w:rsidP="007D16C8">
      <w:r>
        <w:t xml:space="preserve">With every breath in my body,  </w:t>
      </w:r>
    </w:p>
    <w:p w14:paraId="283194FF" w14:textId="577EFDFF" w:rsidR="0071181C" w:rsidRDefault="0071181C" w:rsidP="007D16C8">
      <w:r>
        <w:t xml:space="preserve">I’ll never return to us—  </w:t>
      </w:r>
    </w:p>
    <w:p w14:paraId="112DB310" w14:textId="49D3F49C" w:rsidR="0071181C" w:rsidRDefault="0071181C" w:rsidP="007D16C8">
      <w:r>
        <w:t xml:space="preserve">To what we were,  </w:t>
      </w:r>
    </w:p>
    <w:p w14:paraId="213B17AC" w14:textId="56E15459" w:rsidR="0071181C" w:rsidRDefault="0071181C" w:rsidP="007D16C8">
      <w:r>
        <w:t>To what we pretended to be.</w:t>
      </w:r>
    </w:p>
    <w:p w14:paraId="7307F76D" w14:textId="77777777" w:rsidR="0071181C" w:rsidRDefault="0071181C" w:rsidP="007D16C8"/>
    <w:p w14:paraId="13ABF78D" w14:textId="141BD3DE" w:rsidR="0071181C" w:rsidRDefault="0071181C" w:rsidP="007D16C8">
      <w:r>
        <w:t xml:space="preserve">Because what’s finished is finished,  </w:t>
      </w:r>
    </w:p>
    <w:p w14:paraId="4744A5BA" w14:textId="100916BB" w:rsidR="0071181C" w:rsidRDefault="0071181C" w:rsidP="007D16C8">
      <w:r>
        <w:t xml:space="preserve">And what has ended  </w:t>
      </w:r>
    </w:p>
    <w:p w14:paraId="2F96B1AE" w14:textId="3AF7863B" w:rsidR="0071181C" w:rsidRDefault="0071181C" w:rsidP="007D16C8">
      <w:r>
        <w:t xml:space="preserve">Was something I never truly understood  </w:t>
      </w:r>
    </w:p>
    <w:p w14:paraId="4E541CD9" w14:textId="29E3B3CD" w:rsidR="00F4496F" w:rsidRDefault="0071181C" w:rsidP="00AF3E7E">
      <w:r>
        <w:t>Until now.</w:t>
      </w:r>
    </w:p>
    <w:sectPr w:rsidR="00F4496F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0D16" w14:textId="77777777" w:rsidR="001E2B67" w:rsidRDefault="001E2B67">
      <w:pPr>
        <w:spacing w:line="240" w:lineRule="auto"/>
      </w:pPr>
      <w:r>
        <w:separator/>
      </w:r>
    </w:p>
  </w:endnote>
  <w:endnote w:type="continuationSeparator" w:id="0">
    <w:p w14:paraId="7FDB23D3" w14:textId="77777777" w:rsidR="001E2B67" w:rsidRDefault="001E2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6CD5" w14:textId="77777777" w:rsidR="001E2B67" w:rsidRDefault="001E2B67">
      <w:pPr>
        <w:spacing w:line="240" w:lineRule="auto"/>
      </w:pPr>
      <w:r>
        <w:separator/>
      </w:r>
    </w:p>
  </w:footnote>
  <w:footnote w:type="continuationSeparator" w:id="0">
    <w:p w14:paraId="4D1FB757" w14:textId="77777777" w:rsidR="001E2B67" w:rsidRDefault="001E2B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1C9E" w14:textId="5D08B734" w:rsidR="00F4496F" w:rsidRDefault="007E246A">
    <w:pPr>
      <w:pStyle w:val="Header"/>
    </w:pPr>
    <w:sdt>
      <w:sdtPr>
        <w:id w:val="1568531701"/>
        <w:placeholder>
          <w:docPart w:val="F6A19255367B1D4186B70E3D8339847B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/>
      <w:sdtContent>
        <w:r w:rsidR="00132E1D">
          <w:t>Middleton</w:t>
        </w:r>
      </w:sdtContent>
    </w:sdt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84A6" w14:textId="3EB0F6BA" w:rsidR="00F4496F" w:rsidRDefault="007E246A">
    <w:pPr>
      <w:pStyle w:val="Header"/>
    </w:pPr>
    <w:sdt>
      <w:sdtPr>
        <w:id w:val="-348181431"/>
        <w:placeholder>
          <w:docPart w:val="F869D3C3559A6F40B310DAE0B833AE23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/>
      <w:sdtContent>
        <w:r w:rsidR="00132E1D">
          <w:t>Middleton</w:t>
        </w:r>
      </w:sdtContent>
    </w:sdt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B1B5787"/>
    <w:multiLevelType w:val="multilevel"/>
    <w:tmpl w:val="4572ABF8"/>
    <w:numStyleLink w:val="MLAOutline"/>
  </w:abstractNum>
  <w:num w:numId="1" w16cid:durableId="1535997972">
    <w:abstractNumId w:val="9"/>
  </w:num>
  <w:num w:numId="2" w16cid:durableId="617639872">
    <w:abstractNumId w:val="7"/>
  </w:num>
  <w:num w:numId="3" w16cid:durableId="1105150337">
    <w:abstractNumId w:val="6"/>
  </w:num>
  <w:num w:numId="4" w16cid:durableId="1677344010">
    <w:abstractNumId w:val="5"/>
  </w:num>
  <w:num w:numId="5" w16cid:durableId="1006709273">
    <w:abstractNumId w:val="4"/>
  </w:num>
  <w:num w:numId="6" w16cid:durableId="203374013">
    <w:abstractNumId w:val="8"/>
  </w:num>
  <w:num w:numId="7" w16cid:durableId="1751998893">
    <w:abstractNumId w:val="3"/>
  </w:num>
  <w:num w:numId="8" w16cid:durableId="1659580185">
    <w:abstractNumId w:val="2"/>
  </w:num>
  <w:num w:numId="9" w16cid:durableId="1508985473">
    <w:abstractNumId w:val="1"/>
  </w:num>
  <w:num w:numId="10" w16cid:durableId="482235465">
    <w:abstractNumId w:val="0"/>
  </w:num>
  <w:num w:numId="11" w16cid:durableId="1059015187">
    <w:abstractNumId w:val="10"/>
  </w:num>
  <w:num w:numId="12" w16cid:durableId="958296101">
    <w:abstractNumId w:val="11"/>
  </w:num>
  <w:num w:numId="13" w16cid:durableId="1030687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67"/>
    <w:rsid w:val="000734B2"/>
    <w:rsid w:val="00132E1D"/>
    <w:rsid w:val="001E2B67"/>
    <w:rsid w:val="0071181C"/>
    <w:rsid w:val="007D16C8"/>
    <w:rsid w:val="007E246A"/>
    <w:rsid w:val="00AF3E7E"/>
    <w:rsid w:val="00BB01FD"/>
    <w:rsid w:val="00F4496F"/>
    <w:rsid w:val="00FC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CB1D3"/>
  <w15:chartTrackingRefBased/>
  <w15:docId w15:val="{A8EC1063-8A16-B74A-AA68-2558042C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firstLine="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leTitle">
    <w:name w:val="Table Title"/>
    <w:basedOn w:val="Normal"/>
    <w:next w:val="Normal"/>
    <w:uiPriority w:val="3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2"/>
    <w:qFormat/>
    <w:pPr>
      <w:ind w:firstLine="0"/>
      <w:jc w:val="center"/>
    </w:pPr>
    <w:rPr>
      <w:rFonts w:asciiTheme="majorHAnsi" w:eastAsiaTheme="majorEastAsia" w:hAnsiTheme="majorHAnsi" w:cstheme="majorBidi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spacing w:val="-10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4"/>
    <w:qFormat/>
    <w:pPr>
      <w:spacing w:before="240"/>
    </w:pPr>
  </w:style>
  <w:style w:type="paragraph" w:customStyle="1" w:styleId="TableNote">
    <w:name w:val="Table Note"/>
    <w:basedOn w:val="Normal"/>
    <w:uiPriority w:val="4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3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750FF4B-485B-3941-9AB2-389317069238%7dtf5000206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A19255367B1D4186B70E3D83398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55247-37C8-4A46-A24E-1EECAEC119CA}"/>
      </w:docPartPr>
      <w:docPartBody>
        <w:p w:rsidR="00415C29" w:rsidRDefault="00415C29">
          <w:pPr>
            <w:pStyle w:val="F6A19255367B1D4186B70E3D8339847B"/>
          </w:pPr>
          <w:r>
            <w:t>Row Heading</w:t>
          </w:r>
        </w:p>
      </w:docPartBody>
    </w:docPart>
    <w:docPart>
      <w:docPartPr>
        <w:name w:val="F869D3C3559A6F40B310DAE0B833A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69DC2-C313-E341-8D64-D68E308FB035}"/>
      </w:docPartPr>
      <w:docPartBody>
        <w:p w:rsidR="00415C29" w:rsidRDefault="00415C29">
          <w:pPr>
            <w:pStyle w:val="F869D3C3559A6F40B310DAE0B833AE23"/>
          </w:pPr>
          <w:r>
            <w:t>Row Heading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29"/>
    <w:rsid w:val="000734B2"/>
    <w:rsid w:val="0041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ECF40248B92C4D913068678A3268DB">
    <w:name w:val="D3ECF40248B92C4D913068678A3268DB"/>
  </w:style>
  <w:style w:type="paragraph" w:customStyle="1" w:styleId="9FC0BDB501E9AC418FDEFCEEB98ABCEA">
    <w:name w:val="9FC0BDB501E9AC418FDEFCEEB98ABCEA"/>
  </w:style>
  <w:style w:type="paragraph" w:customStyle="1" w:styleId="472627BFC40DA448BEE57811D2054402">
    <w:name w:val="472627BFC40DA448BEE57811D2054402"/>
  </w:style>
  <w:style w:type="paragraph" w:customStyle="1" w:styleId="AB534174279F1243A0BF333655875592">
    <w:name w:val="AB534174279F1243A0BF333655875592"/>
  </w:style>
  <w:style w:type="paragraph" w:customStyle="1" w:styleId="AFF8FB1534786B4EB791A5D399189F71">
    <w:name w:val="AFF8FB1534786B4EB791A5D399189F71"/>
  </w:style>
  <w:style w:type="paragraph" w:customStyle="1" w:styleId="40963B7FB6B41F4A9184483177BD1C5C">
    <w:name w:val="40963B7FB6B41F4A9184483177BD1C5C"/>
  </w:style>
  <w:style w:type="character" w:styleId="Emphasis">
    <w:name w:val="Emphasis"/>
    <w:basedOn w:val="DefaultParagraphFont"/>
    <w:uiPriority w:val="2"/>
    <w:qFormat/>
    <w:rPr>
      <w:i/>
      <w:iCs/>
    </w:rPr>
  </w:style>
  <w:style w:type="paragraph" w:customStyle="1" w:styleId="086D165F1A351441BB2DB81675875235">
    <w:name w:val="086D165F1A351441BB2DB81675875235"/>
  </w:style>
  <w:style w:type="paragraph" w:customStyle="1" w:styleId="38D5BDA379918E4DBCD672E99855C586">
    <w:name w:val="38D5BDA379918E4DBCD672E99855C586"/>
  </w:style>
  <w:style w:type="paragraph" w:customStyle="1" w:styleId="9F21EFD2053A8F4895F7A34187C23E72">
    <w:name w:val="9F21EFD2053A8F4895F7A34187C23E72"/>
  </w:style>
  <w:style w:type="paragraph" w:customStyle="1" w:styleId="AA4D1339B6688B4D9C00754A236D05A2">
    <w:name w:val="AA4D1339B6688B4D9C00754A236D05A2"/>
  </w:style>
  <w:style w:type="paragraph" w:customStyle="1" w:styleId="E44A34A20F5C4B45ABAEC3AAA0109908">
    <w:name w:val="E44A34A20F5C4B45ABAEC3AAA0109908"/>
  </w:style>
  <w:style w:type="paragraph" w:customStyle="1" w:styleId="AAE495180E3D3F48A71A3A90DFDD4810">
    <w:name w:val="AAE495180E3D3F48A71A3A90DFDD4810"/>
  </w:style>
  <w:style w:type="paragraph" w:customStyle="1" w:styleId="F6A19255367B1D4186B70E3D8339847B">
    <w:name w:val="F6A19255367B1D4186B70E3D8339847B"/>
  </w:style>
  <w:style w:type="paragraph" w:customStyle="1" w:styleId="F869D3C3559A6F40B310DAE0B833AE23">
    <w:name w:val="F869D3C3559A6F40B310DAE0B833AE23"/>
  </w:style>
  <w:style w:type="paragraph" w:customStyle="1" w:styleId="B76B3EB50026D142850B1FBEE1EB6A3C">
    <w:name w:val="B76B3EB50026D142850B1FBEE1EB6A3C"/>
  </w:style>
  <w:style w:type="paragraph" w:customStyle="1" w:styleId="8740D38B4CB0D14890CBA51445A561EB">
    <w:name w:val="8740D38B4CB0D14890CBA51445A561EB"/>
  </w:style>
  <w:style w:type="paragraph" w:customStyle="1" w:styleId="BD6F852C40BDD84EB270F9D8F933F05F">
    <w:name w:val="BD6F852C40BDD84EB270F9D8F933F05F"/>
  </w:style>
  <w:style w:type="paragraph" w:customStyle="1" w:styleId="5BD89E039E98034EBD8308E0EEA6A2D3">
    <w:name w:val="5BD89E039E98034EBD8308E0EEA6A2D3"/>
  </w:style>
  <w:style w:type="paragraph" w:customStyle="1" w:styleId="0F173B173017844DA6FB51C940550F3B">
    <w:name w:val="0F173B173017844DA6FB51C940550F3B"/>
  </w:style>
  <w:style w:type="paragraph" w:customStyle="1" w:styleId="110511D2EBE2C441B044573FC0CA6A62">
    <w:name w:val="110511D2EBE2C441B044573FC0CA6A62"/>
  </w:style>
  <w:style w:type="paragraph" w:customStyle="1" w:styleId="0725728CB2FBAF4FB8956FB6A716CD0E">
    <w:name w:val="0725728CB2FBAF4FB8956FB6A716CD0E"/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customStyle="1" w:styleId="2125ACF904538946A86664D65C045503">
    <w:name w:val="2125ACF904538946A86664D65C0455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Middleton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597082-B349-43B0-B21E-87F724ED6E30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baf8218e-b302-4465-a993-4a39c97251b2}" enabled="0" method="" siteId="{baf8218e-b302-4465-a993-4a39c97251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{2750FF4B-485B-3941-9AB2-389317069238}tf50002068.dotx</Template>
  <TotalTime>4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Shakeitha Middleton</dc:creator>
  <cp:keywords/>
  <cp:lastModifiedBy>Shakeitha Middleton</cp:lastModifiedBy>
  <cp:revision>9</cp:revision>
  <dcterms:created xsi:type="dcterms:W3CDTF">2025-06-04T08:33:00Z</dcterms:created>
  <dcterms:modified xsi:type="dcterms:W3CDTF">2025-06-04T08:37:00Z</dcterms:modified>
</cp:coreProperties>
</file>